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tbl>
      <w:tblPr>
        <w:tblW w:w="1009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252"/>
        <w:gridCol w:w="1980"/>
        <w:gridCol w:w="1694"/>
        <w:gridCol w:w="508"/>
        <w:gridCol w:w="26"/>
        <w:gridCol w:w="482"/>
        <w:gridCol w:w="508"/>
      </w:tblGrid>
      <w:tr w:rsidR="00157298" w:rsidRPr="007F4AF1" w14:paraId="2CB3F322" w14:textId="77777777" w:rsidTr="00C15143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CB4190" w14:textId="77777777" w:rsidR="00157298" w:rsidRPr="007F4AF1" w:rsidRDefault="00157298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Hospital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F006F" w14:textId="77777777" w:rsidR="00157298" w:rsidRPr="007F4AF1" w:rsidRDefault="00157298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9B54" w14:textId="77777777" w:rsidR="00157298" w:rsidRPr="007F4AF1" w:rsidRDefault="00157298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 xml:space="preserve">REV-00A </w:t>
            </w:r>
          </w:p>
        </w:tc>
      </w:tr>
      <w:tr w:rsidR="00157298" w:rsidRPr="007F4AF1" w14:paraId="7CAF195E" w14:textId="77777777" w:rsidTr="00C15143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831E85" w14:textId="77777777" w:rsidR="00157298" w:rsidRPr="007F4AF1" w:rsidRDefault="00157298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68C83" w14:textId="77777777" w:rsidR="00157298" w:rsidRPr="007F4AF1" w:rsidRDefault="00157298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6045" w14:textId="77777777" w:rsidR="00157298" w:rsidRPr="007F4AF1" w:rsidRDefault="00157298" w:rsidP="00C15143">
            <w:pPr>
              <w:spacing w:before="20" w:after="2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57298" w:rsidRPr="007F4AF1" w14:paraId="0753EEB2" w14:textId="77777777" w:rsidTr="00C15143">
        <w:trPr>
          <w:trHeight w:val="307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6D3756" w14:textId="77777777" w:rsidR="00157298" w:rsidRPr="007F4AF1" w:rsidRDefault="00157298" w:rsidP="00C15143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No.</w:t>
            </w:r>
          </w:p>
        </w:tc>
        <w:tc>
          <w:tcPr>
            <w:tcW w:w="79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F0D8C0" w14:textId="77777777" w:rsidR="00157298" w:rsidRPr="007F4AF1" w:rsidRDefault="00157298" w:rsidP="00C15143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Emergency Response/Actions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B816EA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157298" w:rsidRPr="007F4AF1" w14:paraId="7544A17B" w14:textId="77777777" w:rsidTr="00C15143">
        <w:trPr>
          <w:trHeight w:val="201"/>
          <w:tblHeader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39F8D46B" w14:textId="77777777" w:rsidR="00157298" w:rsidRPr="007F4AF1" w:rsidRDefault="00157298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9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19F9D7BA" w14:textId="77777777" w:rsidR="00157298" w:rsidRPr="007F4AF1" w:rsidRDefault="00157298" w:rsidP="00C15143">
            <w:pPr>
              <w:jc w:val="center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D5BFA8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2655A4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B0449A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157298" w:rsidRPr="007F4AF1" w14:paraId="19E586A6" w14:textId="77777777" w:rsidTr="00C15143">
        <w:trPr>
          <w:trHeight w:val="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F3EE35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65146" w14:textId="77777777" w:rsidR="00157298" w:rsidRPr="007F4AF1" w:rsidRDefault="00157298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Electrical Systems – </w:t>
            </w:r>
            <w:r>
              <w:rPr>
                <w:rFonts w:cs="Arial"/>
                <w:b/>
                <w:bCs/>
              </w:rPr>
              <w:t>Municipal</w:t>
            </w:r>
            <w:r w:rsidRPr="007F4AF1">
              <w:rPr>
                <w:rFonts w:cs="Arial"/>
                <w:b/>
                <w:bCs/>
              </w:rPr>
              <w:t xml:space="preserve"> Facilities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68EB7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1DB94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58ACA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715A5786" w14:textId="77777777" w:rsidTr="00C15143">
        <w:trPr>
          <w:trHeight w:val="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6B5650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B03E4" w14:textId="77777777" w:rsidR="00157298" w:rsidRPr="007F4AF1" w:rsidRDefault="00157298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Emergency Response Action Plan (ERAP)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3130F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F9C11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82FE1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6E88961A" w14:textId="77777777" w:rsidTr="00C15143">
        <w:trPr>
          <w:trHeight w:val="2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9F19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05FD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</w:rPr>
            </w:pPr>
            <w:r w:rsidRPr="007F4AF1">
              <w:rPr>
                <w:rFonts w:cs="Arial"/>
                <w:sz w:val="18"/>
              </w:rPr>
              <w:t>This Emergency Action Plan (EAP) is a guide intended for areas of a facility with complex services, for example, a major boiler house or specialist plant room. The actions to be taken by designated and authorized persons may be expressed in a checklist.</w:t>
            </w:r>
          </w:p>
          <w:p w14:paraId="0FF8B7AF" w14:textId="77777777" w:rsidR="00157298" w:rsidRPr="007F4AF1" w:rsidRDefault="00157298" w:rsidP="00C15143">
            <w:pPr>
              <w:rPr>
                <w:rFonts w:cs="Arial"/>
              </w:rPr>
            </w:pPr>
            <w:r w:rsidRPr="007F4AF1">
              <w:rPr>
                <w:rFonts w:cs="Arial"/>
                <w:sz w:val="18"/>
              </w:rPr>
              <w:t xml:space="preserve">The steps below are simple indication of some issues that may arise although a more detailed list may be appropriate for each specific area. The designated staff functions of </w:t>
            </w:r>
            <w:r>
              <w:rPr>
                <w:rFonts w:cs="Arial"/>
                <w:sz w:val="18"/>
              </w:rPr>
              <w:t xml:space="preserve">municipal facility </w:t>
            </w:r>
            <w:r w:rsidRPr="007F4AF1">
              <w:rPr>
                <w:rFonts w:cs="Arial"/>
                <w:sz w:val="18"/>
              </w:rPr>
              <w:t>personal</w:t>
            </w:r>
            <w:r>
              <w:rPr>
                <w:rFonts w:cs="Arial"/>
                <w:sz w:val="18"/>
              </w:rPr>
              <w:t>s</w:t>
            </w:r>
            <w:r w:rsidRPr="007F4AF1">
              <w:rPr>
                <w:rFonts w:cs="Arial"/>
                <w:sz w:val="18"/>
              </w:rPr>
              <w:t xml:space="preserve"> need to be made clear in order that the correct measures are taken to minimize the impact of any crisis.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B77A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19717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23E15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301E91D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F358F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79B78" w14:textId="152D9ED5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De</w:t>
            </w:r>
            <w:r w:rsidRPr="007F4AF1">
              <w:rPr>
                <w:rFonts w:cs="Arial"/>
                <w:sz w:val="18"/>
                <w:szCs w:val="18"/>
              </w:rPr>
              <w:softHyphen/>
              <w:t>fine ownership of the problem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431D9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F910F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0DE53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98DE8B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CDEDC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7B86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tenants/public/staff safety/care be affected?</w:t>
            </w:r>
            <w:r w:rsidRPr="007F4AF1">
              <w:rPr>
                <w:rFonts w:cs="Arial"/>
                <w:noProof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D9D10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341D2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4F62C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FD8DD67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5FF7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62E2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evacuation be required?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66C2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D0257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9B4C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078BEA60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B2B194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349AB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Risk of fi</w:t>
            </w:r>
            <w:r w:rsidRPr="007F4AF1">
              <w:rPr>
                <w:rFonts w:cs="Arial"/>
                <w:sz w:val="18"/>
                <w:szCs w:val="18"/>
              </w:rPr>
              <w:softHyphen/>
              <w:t xml:space="preserve">re outbreak or reduced </w:t>
            </w:r>
            <w:r w:rsidRPr="007F4AF1">
              <w:rPr>
                <w:rFonts w:cs="Arial"/>
                <w:sz w:val="18"/>
                <w:szCs w:val="18"/>
              </w:rPr>
              <w:softHyphen/>
              <w:t>re-fi</w:t>
            </w:r>
            <w:r w:rsidRPr="007F4AF1">
              <w:rPr>
                <w:rFonts w:cs="Arial"/>
                <w:sz w:val="18"/>
                <w:szCs w:val="18"/>
              </w:rPr>
              <w:softHyphen/>
              <w:t>ghting ability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DE2D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35058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223D0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B8198C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AB0B2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81D21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electricity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E250C9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41E1A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7B553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CBE7E98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CF6DD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105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gas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9D089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6014F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1084A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BDC97C3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0B6B5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54C1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water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BD1E7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B25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90D8D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5F50D27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B6E8E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062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drainage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6277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C5C30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D7842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163833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06743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8D7E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other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31EBF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376B9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6F3C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27D8397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ADD85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0F85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Increased risk of legionella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53012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61461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B787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0081CD2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21E08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F616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site security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38756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FCA0C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AF9F5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00B54ED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A7987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03A5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Study impact on </w:t>
            </w:r>
            <w:r w:rsidRPr="007F4AF1">
              <w:rPr>
                <w:rFonts w:cs="Arial"/>
                <w:sz w:val="18"/>
                <w:szCs w:val="18"/>
              </w:rPr>
              <w:softHyphen/>
              <w:t>re-alarms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1BC4D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123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7999B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32A7583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5F89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D9EE1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medical gases be affected?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24ED3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AE0C49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A1F2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E51483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EAE19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DC7EE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Is there an impact on clinical waste?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4BE06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EBF13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2584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5A6D61E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CA7F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4B94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Agree responsibility boundaries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D486A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3E6E6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1F9A4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EAB630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513D1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1B6A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Control of Infection Team involvement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EA1FC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2FF9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A366C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E18B1B6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02988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2212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Do public relations need to be addressed?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D974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02342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98559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33C4DF1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6678DE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7D01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Service Level Agreements (SLAs) with suppliers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37BED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194A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CF996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45DA1DAF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8714C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5FF3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Involve commercial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8D063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3399D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A263C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405C37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B1A75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E0D4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Record entities’ personnel contact details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1022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BBD74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3E7B1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490C8D11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052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56E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Locate supply of specialist equipment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CA19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F41D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2DD33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3A27B3">
              <w:rPr>
                <w:rFonts w:cs="Arial"/>
                <w:color w:val="000000"/>
              </w:rPr>
            </w:r>
            <w:r w:rsidR="003A27B3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269404A2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18CA5D6" w14:textId="77777777" w:rsidR="00157298" w:rsidRPr="007F4AF1" w:rsidRDefault="00157298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BC2C25C" w14:textId="77777777" w:rsidR="00157298" w:rsidRPr="007F4AF1" w:rsidRDefault="00157298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9A6FF11" w14:textId="77777777" w:rsidR="00157298" w:rsidRPr="007F4AF1" w:rsidRDefault="00157298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157298" w:rsidRPr="007F4AF1" w14:paraId="6F3537FA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8287BB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DD25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69C4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67FDF702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B15F5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4623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428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0A98B05C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F9F52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D879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AA2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3786BA3B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B2606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87AD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C7B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22F59ACE" w14:textId="77777777" w:rsidTr="00C15143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41E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E86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157298" w:rsidRPr="007F4AF1" w14:paraId="1273D7AA" w14:textId="77777777" w:rsidTr="00C15143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9852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4E9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sectPr w:rsidR="00B074D7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739B" w14:textId="77777777" w:rsidR="003A27B3" w:rsidRDefault="003A27B3">
      <w:r>
        <w:separator/>
      </w:r>
    </w:p>
    <w:p w14:paraId="6624E75C" w14:textId="77777777" w:rsidR="003A27B3" w:rsidRDefault="003A27B3"/>
  </w:endnote>
  <w:endnote w:type="continuationSeparator" w:id="0">
    <w:p w14:paraId="34BF17E4" w14:textId="77777777" w:rsidR="003A27B3" w:rsidRDefault="003A27B3">
      <w:r>
        <w:continuationSeparator/>
      </w:r>
    </w:p>
    <w:p w14:paraId="22044465" w14:textId="77777777" w:rsidR="003A27B3" w:rsidRDefault="003A2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26E1EC34" w:rsidR="009210BF" w:rsidRDefault="003A27B3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F65EC">
          <w:rPr>
            <w:sz w:val="16"/>
            <w:szCs w:val="16"/>
            <w:lang w:val="en-AU"/>
          </w:rPr>
          <w:t>EOM-ZO0-TP-000136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4158CC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5729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5729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75CB" w14:textId="77777777" w:rsidR="003A27B3" w:rsidRDefault="003A27B3">
      <w:r>
        <w:separator/>
      </w:r>
    </w:p>
    <w:p w14:paraId="2811B461" w14:textId="77777777" w:rsidR="003A27B3" w:rsidRDefault="003A27B3"/>
  </w:footnote>
  <w:footnote w:type="continuationSeparator" w:id="0">
    <w:p w14:paraId="5679B337" w14:textId="77777777" w:rsidR="003A27B3" w:rsidRDefault="003A27B3">
      <w:r>
        <w:continuationSeparator/>
      </w:r>
    </w:p>
    <w:p w14:paraId="15DD2B43" w14:textId="77777777" w:rsidR="003A27B3" w:rsidRDefault="003A2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3DDD6CB1" w:rsidR="009210BF" w:rsidRDefault="004158CC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3C9348" wp14:editId="41E5321D">
                <wp:simplePos x="0" y="0"/>
                <wp:positionH relativeFrom="column">
                  <wp:posOffset>-332105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5B07F35" w:rsidR="009210BF" w:rsidRPr="006A25F8" w:rsidRDefault="00FF65EC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F65EC">
            <w:rPr>
              <w:kern w:val="32"/>
              <w:sz w:val="24"/>
              <w:szCs w:val="24"/>
              <w:lang w:val="en-GB"/>
            </w:rPr>
            <w:t>Emergency Response/Actions - Municipal Checklist</w:t>
          </w:r>
        </w:p>
      </w:tc>
    </w:tr>
  </w:tbl>
  <w:p w14:paraId="0FE4F66F" w14:textId="1FFCBCA3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27B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58CC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9709A8-5C64-4364-BCB7-A20B5FE7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14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EOM-ZO0-TP-000136 Rev 001</dc:subject>
  <dc:creator>Rivamonte, Leonnito (RMP)</dc:creator>
  <cp:keywords>ᅟ</cp:keywords>
  <cp:lastModifiedBy>Jancil Saldhana</cp:lastModifiedBy>
  <cp:revision>26</cp:revision>
  <cp:lastPrinted>2017-10-17T10:11:00Z</cp:lastPrinted>
  <dcterms:created xsi:type="dcterms:W3CDTF">2019-12-16T06:44:00Z</dcterms:created>
  <dcterms:modified xsi:type="dcterms:W3CDTF">2021-08-21T03:59:00Z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